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6E" w:rsidRPr="00B85ED0" w:rsidRDefault="00B85ED0" w:rsidP="008C4EDB">
      <w:pPr>
        <w:pStyle w:val="Title"/>
        <w:jc w:val="center"/>
        <w:rPr>
          <w:rStyle w:val="IntenseReference"/>
          <w:color w:val="000000" w:themeColor="text1"/>
          <w:spacing w:val="0"/>
          <w:sz w:val="188"/>
          <w:szCs w:val="1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5ED0">
        <w:rPr>
          <w:rStyle w:val="IntenseReference"/>
          <w:color w:val="000000" w:themeColor="text1"/>
          <w:spacing w:val="0"/>
          <w:sz w:val="188"/>
          <w:szCs w:val="1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</w:t>
      </w:r>
    </w:p>
    <w:p w:rsidR="008C4EDB" w:rsidRDefault="00B85ED0" w:rsidP="008C4EDB">
      <w:r w:rsidRPr="003D3E9F">
        <w:rPr>
          <w:bCs/>
          <w:smallCaps/>
          <w:noProof/>
          <w:color w:val="000000" w:themeColor="text1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8E7C" wp14:editId="04B4EBDD">
                <wp:simplePos x="0" y="0"/>
                <wp:positionH relativeFrom="margin">
                  <wp:posOffset>9524</wp:posOffset>
                </wp:positionH>
                <wp:positionV relativeFrom="paragraph">
                  <wp:posOffset>174625</wp:posOffset>
                </wp:positionV>
                <wp:extent cx="8220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4AB8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3.75pt" to="9in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C4EDB" w:rsidRDefault="008C4EDB" w:rsidP="008C4EDB"/>
    <w:p w:rsidR="008C4EDB" w:rsidRPr="00183FE8" w:rsidRDefault="00EC2C27" w:rsidP="00183FE8">
      <w:pPr>
        <w:ind w:right="-360"/>
        <w:jc w:val="center"/>
        <w:rPr>
          <w:sz w:val="72"/>
          <w:szCs w:val="72"/>
        </w:rPr>
      </w:pPr>
      <w:r w:rsidRPr="00EC2C27">
        <w:rPr>
          <w:sz w:val="72"/>
          <w:szCs w:val="72"/>
        </w:rPr>
        <w:t>Please be aware that</w:t>
      </w:r>
      <w:r w:rsidR="00183FE8">
        <w:rPr>
          <w:sz w:val="72"/>
          <w:szCs w:val="72"/>
        </w:rPr>
        <w:t xml:space="preserve"> </w:t>
      </w:r>
      <w:r w:rsidR="00183FE8" w:rsidRPr="00183FE8">
        <w:rPr>
          <w:b/>
          <w:sz w:val="72"/>
          <w:szCs w:val="72"/>
        </w:rPr>
        <w:t>[Name of Museum]</w:t>
      </w:r>
      <w:r w:rsidR="00183FE8">
        <w:rPr>
          <w:sz w:val="72"/>
          <w:szCs w:val="72"/>
        </w:rPr>
        <w:t xml:space="preserve"> may take photographic and electronic images during public events, ceremonies, and other activities to advance the mandate of the Museum.</w:t>
      </w:r>
      <w:r w:rsidRPr="00EC2C27">
        <w:rPr>
          <w:sz w:val="72"/>
          <w:szCs w:val="72"/>
        </w:rPr>
        <w:t xml:space="preserve"> </w:t>
      </w:r>
      <w:r w:rsidR="00183FE8">
        <w:rPr>
          <w:sz w:val="72"/>
          <w:szCs w:val="72"/>
        </w:rPr>
        <w:t>These</w:t>
      </w:r>
      <w:r w:rsidRPr="00EC2C27">
        <w:rPr>
          <w:sz w:val="72"/>
          <w:szCs w:val="72"/>
        </w:rPr>
        <w:t xml:space="preserve"> image</w:t>
      </w:r>
      <w:r w:rsidR="00183FE8">
        <w:rPr>
          <w:sz w:val="72"/>
          <w:szCs w:val="72"/>
        </w:rPr>
        <w:t>s</w:t>
      </w:r>
      <w:r w:rsidR="003D5251">
        <w:rPr>
          <w:sz w:val="72"/>
          <w:szCs w:val="72"/>
        </w:rPr>
        <w:t xml:space="preserve"> and</w:t>
      </w:r>
      <w:r w:rsidRPr="00EC2C27">
        <w:rPr>
          <w:sz w:val="72"/>
          <w:szCs w:val="72"/>
        </w:rPr>
        <w:t xml:space="preserve"> </w:t>
      </w:r>
      <w:r w:rsidR="00183FE8">
        <w:rPr>
          <w:sz w:val="72"/>
          <w:szCs w:val="72"/>
        </w:rPr>
        <w:t>recordings</w:t>
      </w:r>
      <w:r w:rsidR="00E04EE4">
        <w:rPr>
          <w:sz w:val="72"/>
          <w:szCs w:val="72"/>
        </w:rPr>
        <w:t xml:space="preserve"> </w:t>
      </w:r>
      <w:r w:rsidR="00183FE8">
        <w:rPr>
          <w:sz w:val="72"/>
          <w:szCs w:val="72"/>
        </w:rPr>
        <w:t>may</w:t>
      </w:r>
      <w:r w:rsidRPr="00EC2C27">
        <w:rPr>
          <w:sz w:val="72"/>
          <w:szCs w:val="72"/>
        </w:rPr>
        <w:t xml:space="preserve"> be used</w:t>
      </w:r>
      <w:r w:rsidR="00934C45">
        <w:rPr>
          <w:sz w:val="72"/>
          <w:szCs w:val="72"/>
        </w:rPr>
        <w:t xml:space="preserve"> solely</w:t>
      </w:r>
      <w:bookmarkStart w:id="0" w:name="_GoBack"/>
      <w:bookmarkEnd w:id="0"/>
      <w:r w:rsidRPr="00EC2C27">
        <w:rPr>
          <w:sz w:val="72"/>
          <w:szCs w:val="72"/>
        </w:rPr>
        <w:t xml:space="preserve"> by this institution in fu</w:t>
      </w:r>
      <w:r w:rsidR="00004118">
        <w:rPr>
          <w:sz w:val="72"/>
          <w:szCs w:val="72"/>
        </w:rPr>
        <w:t>ture informational, educational or</w:t>
      </w:r>
      <w:r w:rsidRPr="00EC2C27">
        <w:rPr>
          <w:sz w:val="72"/>
          <w:szCs w:val="72"/>
        </w:rPr>
        <w:t xml:space="preserve"> promotional </w:t>
      </w:r>
      <w:r w:rsidR="00004118">
        <w:rPr>
          <w:sz w:val="72"/>
          <w:szCs w:val="72"/>
        </w:rPr>
        <w:t>forms of media.</w:t>
      </w:r>
    </w:p>
    <w:sectPr w:rsidR="008C4EDB" w:rsidRPr="00183FE8" w:rsidSect="00B85ED0">
      <w:pgSz w:w="15840" w:h="12240" w:orient="landscape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DB"/>
    <w:rsid w:val="00004118"/>
    <w:rsid w:val="00183FE8"/>
    <w:rsid w:val="003D3E9F"/>
    <w:rsid w:val="003D5251"/>
    <w:rsid w:val="00660E55"/>
    <w:rsid w:val="008C4EDB"/>
    <w:rsid w:val="00934C45"/>
    <w:rsid w:val="00A23E6E"/>
    <w:rsid w:val="00B85ED0"/>
    <w:rsid w:val="00E04EE4"/>
    <w:rsid w:val="00E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BED2A-A024-4D31-90CC-668E0CE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183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M%20Staff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4D0E7-4BFA-4FB6-9473-79D106F5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ANSM Staff</dc:creator>
  <cp:keywords/>
  <dc:description/>
  <cp:lastModifiedBy>Karin Kierstead</cp:lastModifiedBy>
  <cp:revision>9</cp:revision>
  <dcterms:created xsi:type="dcterms:W3CDTF">2016-05-19T13:28:00Z</dcterms:created>
  <dcterms:modified xsi:type="dcterms:W3CDTF">2019-12-05T19:26:00Z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